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50B" w:rsidRDefault="00A07CC2" w:rsidP="0005531F">
      <w:pPr>
        <w:spacing w:after="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noProof/>
          <w:sz w:val="30"/>
          <w:szCs w:val="30"/>
          <w:lang w:eastAsia="tr-T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95400" cy="904875"/>
            <wp:effectExtent l="0" t="0" r="0" b="9525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8C5">
        <w:rPr>
          <w:rFonts w:ascii="Times New Roman" w:hAnsi="Times New Roman"/>
          <w:b/>
          <w:sz w:val="30"/>
          <w:szCs w:val="30"/>
        </w:rPr>
        <w:t xml:space="preserve">            </w:t>
      </w:r>
      <w:r w:rsidR="0027085A">
        <w:rPr>
          <w:rFonts w:ascii="Times New Roman" w:hAnsi="Times New Roman"/>
          <w:b/>
          <w:sz w:val="30"/>
          <w:szCs w:val="30"/>
        </w:rPr>
        <w:tab/>
        <w:t>ÖZEL ÖĞRENCİ</w:t>
      </w:r>
      <w:r w:rsidR="0005531F">
        <w:rPr>
          <w:rFonts w:ascii="Times New Roman" w:hAnsi="Times New Roman"/>
          <w:b/>
          <w:sz w:val="30"/>
          <w:szCs w:val="30"/>
        </w:rPr>
        <w:t>/</w:t>
      </w:r>
      <w:r w:rsidR="00DA1413" w:rsidRPr="00DA1413">
        <w:rPr>
          <w:rFonts w:ascii="Times New Roman" w:hAnsi="Times New Roman"/>
          <w:b/>
          <w:sz w:val="30"/>
          <w:szCs w:val="30"/>
        </w:rPr>
        <w:t>DEĞİŞİM PROGRAMI</w:t>
      </w:r>
    </w:p>
    <w:p w:rsidR="00DA1413" w:rsidRDefault="007A28C5" w:rsidP="0005531F">
      <w:pPr>
        <w:spacing w:after="0"/>
        <w:jc w:val="center"/>
        <w:rPr>
          <w:rStyle w:val="KitapBal"/>
        </w:rPr>
      </w:pPr>
      <w:r>
        <w:rPr>
          <w:rStyle w:val="KitapBal"/>
        </w:rPr>
        <w:t xml:space="preserve">            </w:t>
      </w:r>
      <w:r w:rsidR="00CB7AF2" w:rsidRPr="00CB7AF2">
        <w:rPr>
          <w:rStyle w:val="KitapBal"/>
        </w:rPr>
        <w:t>ÖĞRENİM PROTOKOLÜ</w:t>
      </w:r>
    </w:p>
    <w:p w:rsidR="0005531F" w:rsidRPr="0023650B" w:rsidRDefault="0005531F" w:rsidP="0005531F">
      <w:pPr>
        <w:spacing w:after="0"/>
        <w:jc w:val="center"/>
        <w:rPr>
          <w:rStyle w:val="KitapBal"/>
          <w:rFonts w:ascii="Times New Roman" w:hAnsi="Times New Roman"/>
          <w:bCs w:val="0"/>
          <w:smallCaps w:val="0"/>
          <w:spacing w:val="0"/>
          <w:sz w:val="30"/>
          <w:szCs w:val="30"/>
        </w:rPr>
      </w:pPr>
    </w:p>
    <w:p w:rsidR="00273BEF" w:rsidRPr="0060441A" w:rsidRDefault="00C86F7C" w:rsidP="00DA141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4683125</wp:posOffset>
                </wp:positionH>
                <wp:positionV relativeFrom="paragraph">
                  <wp:posOffset>5080</wp:posOffset>
                </wp:positionV>
                <wp:extent cx="243840" cy="151130"/>
                <wp:effectExtent l="8890" t="5080" r="13970" b="5715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7DD" w:rsidRDefault="004A47DD" w:rsidP="004A47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368.75pt;margin-top:.4pt;width:19.2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">
                <v:textbox>
                  <w:txbxContent>
                    <w:p w:rsidR="004A47DD" w:rsidRDefault="004A47DD" w:rsidP="004A47D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5080</wp:posOffset>
                </wp:positionV>
                <wp:extent cx="243840" cy="151130"/>
                <wp:effectExtent l="5715" t="5080" r="7620" b="571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CB7A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56.75pt;margin-top:.4pt;width:19.2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">
                <v:textbox>
                  <w:txbxContent>
                    <w:p w:rsidR="00CB7AF2" w:rsidRDefault="00CB7A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5080</wp:posOffset>
                </wp:positionV>
                <wp:extent cx="243840" cy="151130"/>
                <wp:effectExtent l="7620" t="5080" r="571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6D7105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54.9pt;margin-top:.4pt;width:19.2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">
                <v:textbox>
                  <w:txbxContent>
                    <w:p w:rsidR="00CB7AF2" w:rsidRDefault="006D7105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6253F2" w:rsidRPr="0060441A">
        <w:rPr>
          <w:rFonts w:ascii="Times New Roman" w:hAnsi="Times New Roman"/>
          <w:sz w:val="20"/>
          <w:szCs w:val="20"/>
        </w:rPr>
        <w:t>20__/20__  AKADEMİK YILI</w:t>
      </w:r>
      <w:r w:rsidR="00DA1413" w:rsidRPr="0060441A">
        <w:rPr>
          <w:rFonts w:ascii="Times New Roman" w:hAnsi="Times New Roman"/>
          <w:sz w:val="20"/>
          <w:szCs w:val="20"/>
        </w:rPr>
        <w:t xml:space="preserve"> </w:t>
      </w:r>
      <w:r w:rsidR="008D73E3">
        <w:rPr>
          <w:rFonts w:ascii="Times New Roman" w:hAnsi="Times New Roman"/>
          <w:sz w:val="20"/>
          <w:szCs w:val="20"/>
        </w:rPr>
        <w:t xml:space="preserve">     </w:t>
      </w:r>
      <w:r w:rsidR="00DA1413" w:rsidRPr="0060441A">
        <w:rPr>
          <w:rFonts w:ascii="Times New Roman" w:hAnsi="Times New Roman"/>
          <w:sz w:val="20"/>
          <w:szCs w:val="20"/>
        </w:rPr>
        <w:t xml:space="preserve">          </w:t>
      </w:r>
      <w:r w:rsidR="0005531F">
        <w:rPr>
          <w:rFonts w:ascii="Times New Roman" w:hAnsi="Times New Roman"/>
          <w:sz w:val="20"/>
          <w:szCs w:val="20"/>
        </w:rPr>
        <w:t xml:space="preserve">  </w:t>
      </w:r>
      <w:r w:rsidR="004A47DD">
        <w:rPr>
          <w:rFonts w:ascii="Times New Roman" w:hAnsi="Times New Roman"/>
          <w:sz w:val="20"/>
          <w:szCs w:val="20"/>
        </w:rPr>
        <w:t xml:space="preserve">GÜZ DÖNEMİ         </w:t>
      </w:r>
      <w:r w:rsidR="00DA1413" w:rsidRPr="0060441A">
        <w:rPr>
          <w:rFonts w:ascii="Times New Roman" w:hAnsi="Times New Roman"/>
          <w:sz w:val="20"/>
          <w:szCs w:val="20"/>
        </w:rPr>
        <w:t xml:space="preserve">  </w:t>
      </w:r>
      <w:r w:rsidR="004A47DD">
        <w:rPr>
          <w:rFonts w:ascii="Times New Roman" w:hAnsi="Times New Roman"/>
          <w:sz w:val="20"/>
          <w:szCs w:val="20"/>
        </w:rPr>
        <w:t xml:space="preserve">   </w:t>
      </w:r>
      <w:r w:rsidR="0060441A" w:rsidRPr="0060441A">
        <w:rPr>
          <w:rFonts w:ascii="Times New Roman" w:hAnsi="Times New Roman"/>
          <w:sz w:val="20"/>
          <w:szCs w:val="20"/>
        </w:rPr>
        <w:t xml:space="preserve"> </w:t>
      </w:r>
      <w:r w:rsidR="00DA1413" w:rsidRPr="0060441A">
        <w:rPr>
          <w:rFonts w:ascii="Times New Roman" w:hAnsi="Times New Roman"/>
          <w:sz w:val="20"/>
          <w:szCs w:val="20"/>
        </w:rPr>
        <w:t>BAHAR DÖNEMİ</w:t>
      </w:r>
      <w:r w:rsidR="004A47DD">
        <w:rPr>
          <w:rFonts w:ascii="Times New Roman" w:hAnsi="Times New Roman"/>
          <w:sz w:val="20"/>
          <w:szCs w:val="20"/>
        </w:rPr>
        <w:t xml:space="preserve">          </w:t>
      </w:r>
      <w:r w:rsidR="008D73E3">
        <w:rPr>
          <w:rFonts w:ascii="Times New Roman" w:hAnsi="Times New Roman"/>
          <w:sz w:val="20"/>
          <w:szCs w:val="20"/>
        </w:rPr>
        <w:t xml:space="preserve"> </w:t>
      </w:r>
      <w:r w:rsidR="0005531F">
        <w:rPr>
          <w:rFonts w:ascii="Times New Roman" w:hAnsi="Times New Roman"/>
          <w:sz w:val="20"/>
          <w:szCs w:val="20"/>
        </w:rPr>
        <w:t xml:space="preserve">    </w:t>
      </w:r>
      <w:r w:rsidR="004A47DD">
        <w:rPr>
          <w:rFonts w:ascii="Times New Roman" w:hAnsi="Times New Roman"/>
          <w:sz w:val="20"/>
          <w:szCs w:val="20"/>
        </w:rPr>
        <w:t>GÜZ/BAHAR DÖNEMİ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6379"/>
      </w:tblGrid>
      <w:tr w:rsidR="00DA07CF" w:rsidRPr="00F34A22" w:rsidTr="007A28C5"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F34A22" w:rsidRDefault="00DA07CF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Öğrencinin Adı-Soyadı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F34A22" w:rsidRDefault="00DA07CF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8C5" w:rsidRPr="00F34A22" w:rsidTr="007A28C5"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28C5" w:rsidRPr="00F34A22" w:rsidRDefault="007A28C5" w:rsidP="00F34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Numarası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28C5" w:rsidRPr="00F34A22" w:rsidRDefault="007A28C5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CF" w:rsidRPr="00F34A22" w:rsidTr="007A28C5"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F34A22" w:rsidRDefault="00DA07CF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T</w:t>
            </w:r>
            <w:r w:rsidR="00183D08">
              <w:rPr>
                <w:rFonts w:ascii="Times New Roman" w:hAnsi="Times New Roman"/>
              </w:rPr>
              <w:t>.</w:t>
            </w:r>
            <w:r w:rsidRPr="00F34A22">
              <w:rPr>
                <w:rFonts w:ascii="Times New Roman" w:hAnsi="Times New Roman"/>
              </w:rPr>
              <w:t>C</w:t>
            </w:r>
            <w:r w:rsidR="00183D08">
              <w:rPr>
                <w:rFonts w:ascii="Times New Roman" w:hAnsi="Times New Roman"/>
              </w:rPr>
              <w:t>.</w:t>
            </w:r>
            <w:r w:rsidRPr="00F34A22">
              <w:rPr>
                <w:rFonts w:ascii="Times New Roman" w:hAnsi="Times New Roman"/>
              </w:rPr>
              <w:t xml:space="preserve"> Kimlik Numarası</w:t>
            </w:r>
          </w:p>
        </w:tc>
        <w:tc>
          <w:tcPr>
            <w:tcW w:w="63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7CF" w:rsidRPr="00F34A22" w:rsidRDefault="00DA07CF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CF" w:rsidRPr="00F34A22" w:rsidTr="007A28C5"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F34A22" w:rsidRDefault="007A28C5" w:rsidP="007A28C5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Enstitü</w:t>
            </w:r>
            <w:r>
              <w:rPr>
                <w:rFonts w:ascii="Times New Roman" w:hAnsi="Times New Roman"/>
              </w:rPr>
              <w:t>/</w:t>
            </w:r>
            <w:r w:rsidRPr="00F34A22">
              <w:rPr>
                <w:rFonts w:ascii="Times New Roman" w:hAnsi="Times New Roman"/>
              </w:rPr>
              <w:t xml:space="preserve"> Fakülte/</w:t>
            </w:r>
            <w:r w:rsidR="00183D08">
              <w:rPr>
                <w:rFonts w:ascii="Times New Roman" w:hAnsi="Times New Roman"/>
              </w:rPr>
              <w:t>Yükseko</w:t>
            </w:r>
            <w:r w:rsidR="00DA07CF" w:rsidRPr="00F34A22">
              <w:rPr>
                <w:rFonts w:ascii="Times New Roman" w:hAnsi="Times New Roman"/>
              </w:rPr>
              <w:t>kul/</w:t>
            </w:r>
            <w:r>
              <w:rPr>
                <w:rFonts w:ascii="Times New Roman" w:hAnsi="Times New Roman"/>
              </w:rPr>
              <w:t>MYO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7CF" w:rsidRPr="00F34A22" w:rsidRDefault="00DA07CF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A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A07CF" w:rsidRPr="00F34A22" w:rsidTr="007A28C5"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F34A22" w:rsidRDefault="007A28C5" w:rsidP="007A28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ABD/Bölümü/Programı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F34A22" w:rsidRDefault="00DA07CF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CF" w:rsidRPr="00F34A22" w:rsidTr="007A28C5"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F34A22" w:rsidRDefault="007A28C5" w:rsidP="00F34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Kabul Eden </w:t>
            </w:r>
            <w:r w:rsidR="00DA07CF" w:rsidRPr="00F34A22">
              <w:rPr>
                <w:rFonts w:ascii="Times New Roman" w:hAnsi="Times New Roman"/>
              </w:rPr>
              <w:t>Yükseköğretim Kurumu</w:t>
            </w:r>
          </w:p>
        </w:tc>
        <w:tc>
          <w:tcPr>
            <w:tcW w:w="63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F34A22" w:rsidRDefault="00DA07CF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841" w:rsidRDefault="00DF7841" w:rsidP="00DF78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79E1" w:rsidRPr="005E55FB" w:rsidRDefault="0060441A" w:rsidP="00DF78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3579E1" w:rsidRPr="005E55FB">
        <w:rPr>
          <w:rFonts w:ascii="Times New Roman" w:hAnsi="Times New Roman"/>
          <w:b/>
        </w:rPr>
        <w:t>DERS PROGRAMI</w:t>
      </w:r>
    </w:p>
    <w:tbl>
      <w:tblPr>
        <w:tblW w:w="10331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969"/>
        <w:gridCol w:w="2775"/>
        <w:gridCol w:w="917"/>
        <w:gridCol w:w="856"/>
        <w:gridCol w:w="3380"/>
        <w:gridCol w:w="992"/>
      </w:tblGrid>
      <w:tr w:rsidR="0083361E" w:rsidRPr="00F34A22" w:rsidTr="00DB628C">
        <w:trPr>
          <w:trHeight w:val="1081"/>
        </w:trPr>
        <w:tc>
          <w:tcPr>
            <w:tcW w:w="4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83361E" w:rsidRPr="00240669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61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7A28C5" w:rsidRPr="007A28C5" w:rsidRDefault="007A28C5" w:rsidP="00066876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right="-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8C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bu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l 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Ed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7A28C5">
              <w:rPr>
                <w:rFonts w:ascii="Times New Roman" w:eastAsia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Yü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öğ</w:t>
            </w:r>
            <w:r w:rsidRPr="007A28C5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</w:t>
            </w:r>
            <w:r w:rsidRPr="007A28C5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</w:rPr>
              <w:t>i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</w:t>
            </w:r>
            <w:r w:rsidR="000668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7A28C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7A28C5">
              <w:rPr>
                <w:rFonts w:ascii="Times New Roman" w:eastAsia="Times New Roman" w:hAnsi="Times New Roman"/>
                <w:b/>
                <w:bCs/>
                <w:spacing w:val="3"/>
                <w:sz w:val="24"/>
                <w:szCs w:val="24"/>
              </w:rPr>
              <w:t>u</w:t>
            </w:r>
            <w:r w:rsidRPr="007A28C5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und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r w:rsidR="000668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Alı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ak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sler</w:t>
            </w:r>
          </w:p>
          <w:p w:rsidR="0083361E" w:rsidRPr="00240669" w:rsidRDefault="007A28C5" w:rsidP="007A28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 xml:space="preserve">             </w:t>
            </w:r>
            <w:r w:rsidRP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…….. Ü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4"/>
                <w:szCs w:val="24"/>
              </w:rPr>
              <w:t>N</w:t>
            </w:r>
            <w:r w:rsidRP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İVER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S</w:t>
            </w:r>
            <w:r w:rsidRP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İ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T</w:t>
            </w:r>
            <w:r w:rsidRP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E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S</w:t>
            </w:r>
            <w:r w:rsidRP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İ</w:t>
            </w:r>
          </w:p>
        </w:tc>
        <w:tc>
          <w:tcPr>
            <w:tcW w:w="5228" w:type="dxa"/>
            <w:gridSpan w:val="3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7A28C5" w:rsidRPr="007A28C5" w:rsidRDefault="007A28C5" w:rsidP="00066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9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8C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G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ö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re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Yü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öğ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re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im </w:t>
            </w:r>
            <w:r w:rsidRPr="007A28C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7A28C5">
              <w:rPr>
                <w:rFonts w:ascii="Times New Roman" w:eastAsia="Times New Roman" w:hAnsi="Times New Roman"/>
                <w:b/>
                <w:bCs/>
                <w:spacing w:val="3"/>
                <w:sz w:val="24"/>
                <w:szCs w:val="24"/>
              </w:rPr>
              <w:t>u</w:t>
            </w:r>
            <w:r w:rsidRPr="007A28C5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und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</w:p>
          <w:p w:rsidR="007A28C5" w:rsidRPr="007A28C5" w:rsidRDefault="007A28C5" w:rsidP="007A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9" w:right="169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ayı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ak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sler</w:t>
            </w:r>
          </w:p>
          <w:p w:rsidR="0083361E" w:rsidRPr="00240669" w:rsidRDefault="0023650B" w:rsidP="0023650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KİLİS 7 ARALIK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Ü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İVER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İ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="007A28C5"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İ</w:t>
            </w:r>
          </w:p>
        </w:tc>
      </w:tr>
      <w:tr w:rsidR="00066876" w:rsidRPr="00F34A22" w:rsidTr="00DB628C">
        <w:trPr>
          <w:trHeight w:val="411"/>
        </w:trPr>
        <w:tc>
          <w:tcPr>
            <w:tcW w:w="44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3361E" w:rsidRPr="00240669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bottom w:val="single" w:sz="12" w:space="0" w:color="auto"/>
            </w:tcBorders>
          </w:tcPr>
          <w:p w:rsidR="0083361E" w:rsidRPr="00240669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669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775" w:type="dxa"/>
            <w:tcBorders>
              <w:bottom w:val="single" w:sz="12" w:space="0" w:color="auto"/>
            </w:tcBorders>
          </w:tcPr>
          <w:p w:rsidR="0083361E" w:rsidRPr="00240669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669">
              <w:rPr>
                <w:rFonts w:ascii="Times New Roman" w:hAnsi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917" w:type="dxa"/>
            <w:tcBorders>
              <w:bottom w:val="single" w:sz="12" w:space="0" w:color="auto"/>
              <w:right w:val="single" w:sz="12" w:space="0" w:color="auto"/>
            </w:tcBorders>
          </w:tcPr>
          <w:p w:rsidR="0083361E" w:rsidRPr="00240669" w:rsidRDefault="0005531F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Kredi/AKTS</w:t>
            </w: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</w:tcPr>
          <w:p w:rsidR="0083361E" w:rsidRPr="00240669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669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380" w:type="dxa"/>
            <w:tcBorders>
              <w:bottom w:val="single" w:sz="12" w:space="0" w:color="auto"/>
            </w:tcBorders>
          </w:tcPr>
          <w:p w:rsidR="0083361E" w:rsidRPr="00240669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669">
              <w:rPr>
                <w:rFonts w:ascii="Times New Roman" w:hAnsi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8" w:space="0" w:color="auto"/>
            </w:tcBorders>
          </w:tcPr>
          <w:p w:rsidR="0083361E" w:rsidRPr="00240669" w:rsidRDefault="0005531F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Kredi/</w:t>
            </w:r>
            <w:r w:rsidR="00066876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AKTS</w:t>
            </w:r>
          </w:p>
        </w:tc>
      </w:tr>
      <w:tr w:rsidR="00066876" w:rsidRPr="00F34A22" w:rsidTr="00DB628C">
        <w:trPr>
          <w:trHeight w:val="368"/>
        </w:trPr>
        <w:tc>
          <w:tcPr>
            <w:tcW w:w="442" w:type="dxa"/>
            <w:tcBorders>
              <w:top w:val="single" w:sz="12" w:space="0" w:color="auto"/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61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12" w:space="0" w:color="auto"/>
              <w:righ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876" w:rsidRPr="00F34A22" w:rsidTr="00DB628C">
        <w:trPr>
          <w:trHeight w:val="383"/>
        </w:trPr>
        <w:tc>
          <w:tcPr>
            <w:tcW w:w="442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61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5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876" w:rsidRPr="00F34A22" w:rsidTr="00DB628C">
        <w:trPr>
          <w:trHeight w:val="368"/>
        </w:trPr>
        <w:tc>
          <w:tcPr>
            <w:tcW w:w="442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61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5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876" w:rsidRPr="00F34A22" w:rsidTr="00DB628C">
        <w:trPr>
          <w:trHeight w:val="368"/>
        </w:trPr>
        <w:tc>
          <w:tcPr>
            <w:tcW w:w="442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61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5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876" w:rsidRPr="00F34A22" w:rsidTr="00DB628C">
        <w:trPr>
          <w:trHeight w:val="368"/>
        </w:trPr>
        <w:tc>
          <w:tcPr>
            <w:tcW w:w="442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61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5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876" w:rsidRPr="00F34A22" w:rsidTr="00DB628C">
        <w:trPr>
          <w:trHeight w:val="383"/>
        </w:trPr>
        <w:tc>
          <w:tcPr>
            <w:tcW w:w="442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61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5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876" w:rsidRPr="00F34A22" w:rsidTr="00DB628C">
        <w:trPr>
          <w:trHeight w:val="368"/>
        </w:trPr>
        <w:tc>
          <w:tcPr>
            <w:tcW w:w="442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61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69" w:type="dxa"/>
            <w:tcBorders>
              <w:lef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5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3361E" w:rsidRPr="0083361E" w:rsidRDefault="0083361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361E" w:rsidRPr="00F34A22" w:rsidTr="00DB628C">
        <w:trPr>
          <w:trHeight w:val="254"/>
        </w:trPr>
        <w:tc>
          <w:tcPr>
            <w:tcW w:w="4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3361E" w:rsidRPr="00F34A22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Toplam </w:t>
            </w:r>
            <w:r w:rsidR="0005531F">
              <w:rPr>
                <w:rFonts w:ascii="Times New Roman" w:hAnsi="Times New Roman"/>
                <w:sz w:val="24"/>
                <w:szCs w:val="24"/>
              </w:rPr>
              <w:t>Kredi/AKTS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61E" w:rsidRPr="00F34A22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3361E" w:rsidRPr="00F34A22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Toplam </w:t>
            </w:r>
            <w:r w:rsidR="0005531F">
              <w:rPr>
                <w:rFonts w:ascii="Times New Roman" w:hAnsi="Times New Roman"/>
                <w:sz w:val="24"/>
                <w:szCs w:val="24"/>
              </w:rPr>
              <w:t>Kredi/AKTS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3361E" w:rsidRPr="00F34A22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79E1" w:rsidRDefault="003579E1" w:rsidP="00183D0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F7841" w:rsidRPr="00F34A22" w:rsidTr="00F34A22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841" w:rsidRPr="00F34A22" w:rsidRDefault="00DF7841" w:rsidP="00F34A2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DF7841" w:rsidRPr="00F34A22" w:rsidRDefault="00DF7841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Öğrencinin İmzası:</w:t>
            </w:r>
            <w:r w:rsidR="001C60AA" w:rsidRPr="00F34A22">
              <w:rPr>
                <w:rFonts w:ascii="Times New Roman" w:hAnsi="Times New Roman"/>
              </w:rPr>
              <w:t xml:space="preserve">    …………………………………                   </w:t>
            </w:r>
            <w:r w:rsidR="006D7105" w:rsidRPr="00F34A22">
              <w:rPr>
                <w:rFonts w:ascii="Times New Roman" w:hAnsi="Times New Roman"/>
              </w:rPr>
              <w:t xml:space="preserve">     </w:t>
            </w:r>
            <w:r w:rsidR="001C60AA" w:rsidRPr="00F34A22">
              <w:rPr>
                <w:rFonts w:ascii="Times New Roman" w:hAnsi="Times New Roman"/>
              </w:rPr>
              <w:t xml:space="preserve">       Tarih: </w:t>
            </w:r>
            <w:r w:rsidR="00815E24">
              <w:rPr>
                <w:rFonts w:ascii="Times New Roman" w:hAnsi="Times New Roman"/>
              </w:rPr>
              <w:t>…/…/201</w:t>
            </w:r>
          </w:p>
          <w:p w:rsidR="00DF7841" w:rsidRPr="00F34A22" w:rsidRDefault="00DF784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:rsidR="00DF7841" w:rsidRDefault="00DF7841" w:rsidP="00183D0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2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5"/>
        <w:gridCol w:w="5125"/>
      </w:tblGrid>
      <w:tr w:rsidR="001C60AA" w:rsidRPr="00F34A22" w:rsidTr="0005531F">
        <w:trPr>
          <w:trHeight w:val="461"/>
        </w:trPr>
        <w:tc>
          <w:tcPr>
            <w:tcW w:w="102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1C60AA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r w:rsidRPr="00F34A22">
              <w:rPr>
                <w:rFonts w:ascii="Times New Roman" w:hAnsi="Times New Roman"/>
                <w:b/>
                <w:sz w:val="20"/>
                <w:szCs w:val="20"/>
              </w:rPr>
              <w:t>GÖNDEREN KURUM: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Öngörülen ders programının/öğrenim protokolünün uygun olduğunu onaylıyoruz.</w:t>
            </w: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C60AA" w:rsidRPr="00F34A22" w:rsidTr="0005531F">
        <w:trPr>
          <w:trHeight w:val="1384"/>
        </w:trPr>
        <w:tc>
          <w:tcPr>
            <w:tcW w:w="5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A28C5" w:rsidRDefault="007A28C5" w:rsidP="007A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Bö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 w:rsidRPr="007A28C5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Başkanı veya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oord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7A28C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ör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ı/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7A28C5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Pr="007A28C5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</w:p>
          <w:p w:rsidR="007A28C5" w:rsidRPr="007A28C5" w:rsidRDefault="007A28C5" w:rsidP="007A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60AA" w:rsidRPr="00F34A22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A28C5" w:rsidRDefault="007A28C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83D08">
              <w:rPr>
                <w:rFonts w:ascii="Times New Roman" w:hAnsi="Times New Roman"/>
                <w:sz w:val="20"/>
                <w:szCs w:val="20"/>
              </w:rPr>
              <w:t>Tarih</w:t>
            </w:r>
            <w:r w:rsidR="00345491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="00345491"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………………………………………………………….........</w:t>
            </w:r>
            <w:r w:rsidR="00345491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:rsidR="001C60AA" w:rsidRPr="00F34A22" w:rsidRDefault="007A28C5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7085A">
              <w:rPr>
                <w:rFonts w:ascii="Times New Roman" w:hAnsi="Times New Roman"/>
                <w:sz w:val="20"/>
                <w:szCs w:val="20"/>
              </w:rPr>
              <w:t>..</w:t>
            </w:r>
            <w:r w:rsidR="00183D08">
              <w:rPr>
                <w:rFonts w:ascii="Times New Roman" w:hAnsi="Times New Roman"/>
                <w:sz w:val="20"/>
                <w:szCs w:val="20"/>
              </w:rPr>
              <w:t>../…/2</w:t>
            </w:r>
            <w:r w:rsidR="00345491">
              <w:rPr>
                <w:rFonts w:ascii="Times New Roman" w:hAnsi="Times New Roman"/>
                <w:sz w:val="20"/>
                <w:szCs w:val="20"/>
              </w:rPr>
              <w:t xml:space="preserve">01 </w:t>
            </w:r>
            <w:r w:rsidR="00183D0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="00183D08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6D7105"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D0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D7105"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D08"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  <w:r w:rsidR="006D7105"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="006D7105"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</w:p>
          <w:p w:rsidR="001C60AA" w:rsidRPr="00F34A22" w:rsidRDefault="001C60AA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60AA" w:rsidRPr="00F34A22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>Kurum Koordinatörünün Adı/Soyadı</w:t>
            </w:r>
          </w:p>
          <w:p w:rsidR="006D7105" w:rsidRPr="00F34A22" w:rsidRDefault="0034549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………………………………………………………………………………………………………………………………</w:t>
            </w:r>
          </w:p>
          <w:p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 xml:space="preserve">Tarih                                 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  <w:p w:rsidR="006D7105" w:rsidRPr="00F34A22" w:rsidRDefault="004F02D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…/…201</w:t>
            </w:r>
          </w:p>
        </w:tc>
      </w:tr>
    </w:tbl>
    <w:p w:rsidR="001F077F" w:rsidRPr="001F077F" w:rsidRDefault="001F077F" w:rsidP="001F077F">
      <w:pPr>
        <w:spacing w:after="0"/>
        <w:rPr>
          <w:vanish/>
        </w:rPr>
      </w:pPr>
    </w:p>
    <w:tbl>
      <w:tblPr>
        <w:tblpPr w:leftFromText="141" w:rightFromText="141" w:vertAnchor="text" w:horzAnchor="margin" w:tblpX="256" w:tblpY="318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3"/>
        <w:gridCol w:w="5037"/>
      </w:tblGrid>
      <w:tr w:rsidR="001C60AA" w:rsidRPr="00F34A22" w:rsidTr="00F34A22">
        <w:tc>
          <w:tcPr>
            <w:tcW w:w="102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1C60AA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r w:rsidRPr="00F34A22">
              <w:rPr>
                <w:rFonts w:ascii="Times New Roman" w:hAnsi="Times New Roman"/>
                <w:b/>
                <w:sz w:val="20"/>
                <w:szCs w:val="20"/>
              </w:rPr>
              <w:t xml:space="preserve">KABUL EDEN KURUM: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Öngörülen ders programının/öğrenim protokolünün uygun olduğunu onaylıyoruz.</w:t>
            </w: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  <w:tr w:rsidR="00930C12" w:rsidRPr="00F34A22" w:rsidTr="00F34A22">
        <w:trPr>
          <w:trHeight w:val="1368"/>
        </w:trPr>
        <w:tc>
          <w:tcPr>
            <w:tcW w:w="5163" w:type="dxa"/>
            <w:tcBorders>
              <w:left w:val="single" w:sz="18" w:space="0" w:color="auto"/>
              <w:bottom w:val="single" w:sz="18" w:space="0" w:color="auto"/>
            </w:tcBorders>
          </w:tcPr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A28C5" w:rsidRDefault="00116481" w:rsidP="007A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Bö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 w:rsidR="007A28C5" w:rsidRPr="007A28C5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Başkanı veya 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oord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7A28C5" w:rsidRPr="007A28C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ör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ü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nü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="007A28C5" w:rsidRPr="007A28C5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</w:t>
            </w:r>
            <w:r w:rsidR="007A28C5"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ı/</w:t>
            </w:r>
            <w:r w:rsidR="007A28C5"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="007A28C5" w:rsidRPr="007A28C5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="007A28C5" w:rsidRPr="007A28C5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</w:p>
          <w:p w:rsidR="007A28C5" w:rsidRPr="007A28C5" w:rsidRDefault="007A28C5" w:rsidP="007A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A28C5" w:rsidRPr="00F34A22" w:rsidRDefault="007A28C5" w:rsidP="007A28C5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A28C5" w:rsidRDefault="007A28C5" w:rsidP="007A28C5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Tarih                                                  </w:t>
            </w:r>
            <w:r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………………………………………………………….........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:rsidR="007A28C5" w:rsidRPr="00F34A22" w:rsidRDefault="007A28C5" w:rsidP="007A28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7085A">
              <w:rPr>
                <w:rFonts w:ascii="Times New Roman" w:hAnsi="Times New Roman"/>
                <w:sz w:val="20"/>
                <w:szCs w:val="20"/>
              </w:rPr>
              <w:t>..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../…/201                                                 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</w:p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7" w:type="dxa"/>
            <w:tcBorders>
              <w:bottom w:val="single" w:sz="18" w:space="0" w:color="auto"/>
              <w:right w:val="single" w:sz="18" w:space="0" w:color="auto"/>
            </w:tcBorders>
          </w:tcPr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>Kurum Koordinatörünün Adı/Soyadı</w:t>
            </w:r>
          </w:p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345491" w:rsidRPr="00F34A22" w:rsidRDefault="00345491" w:rsidP="00345491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………………………………………………………………………………………………………………………………</w:t>
            </w:r>
          </w:p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930C12" w:rsidRPr="00F34A22" w:rsidRDefault="00930C12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 xml:space="preserve">Tarih                                 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  <w:p w:rsidR="00930C12" w:rsidRPr="00F34A22" w:rsidRDefault="0027085A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="001B053E">
              <w:rPr>
                <w:rFonts w:ascii="Times New Roman" w:hAnsi="Times New Roman"/>
                <w:sz w:val="20"/>
                <w:szCs w:val="20"/>
              </w:rPr>
              <w:t xml:space="preserve">../…/201            </w:t>
            </w:r>
            <w:r w:rsidR="001B053E"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53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B053E"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1B053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1B053E"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53E"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</w:p>
        </w:tc>
      </w:tr>
    </w:tbl>
    <w:p w:rsidR="005E55FB" w:rsidRDefault="005E55FB" w:rsidP="00A85BB2">
      <w:pPr>
        <w:jc w:val="center"/>
        <w:rPr>
          <w:rFonts w:ascii="Times New Roman" w:hAnsi="Times New Roman"/>
          <w:sz w:val="24"/>
          <w:szCs w:val="24"/>
        </w:rPr>
      </w:pPr>
    </w:p>
    <w:p w:rsidR="0005531F" w:rsidRDefault="00A85BB2" w:rsidP="000553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27085A">
        <w:rPr>
          <w:rFonts w:ascii="Times New Roman" w:hAnsi="Times New Roman"/>
          <w:b/>
          <w:sz w:val="24"/>
          <w:szCs w:val="24"/>
        </w:rPr>
        <w:tab/>
      </w:r>
      <w:r w:rsidR="0005531F">
        <w:rPr>
          <w:rFonts w:ascii="Times New Roman" w:hAnsi="Times New Roman"/>
          <w:b/>
          <w:sz w:val="24"/>
          <w:szCs w:val="24"/>
        </w:rPr>
        <w:tab/>
      </w:r>
      <w:r w:rsidR="0027085A">
        <w:rPr>
          <w:rFonts w:ascii="Times New Roman" w:hAnsi="Times New Roman"/>
          <w:b/>
          <w:sz w:val="24"/>
          <w:szCs w:val="24"/>
        </w:rPr>
        <w:tab/>
      </w:r>
      <w:r w:rsidR="0027085A">
        <w:rPr>
          <w:rFonts w:ascii="Times New Roman" w:hAnsi="Times New Roman"/>
          <w:b/>
          <w:sz w:val="24"/>
          <w:szCs w:val="24"/>
        </w:rPr>
        <w:tab/>
      </w:r>
      <w:r w:rsidR="0005531F">
        <w:rPr>
          <w:rFonts w:ascii="Times New Roman" w:hAnsi="Times New Roman"/>
          <w:b/>
          <w:sz w:val="24"/>
          <w:szCs w:val="24"/>
        </w:rPr>
        <w:t xml:space="preserve">   </w:t>
      </w:r>
      <w:r w:rsidRPr="00A85BB2">
        <w:rPr>
          <w:rFonts w:ascii="Times New Roman" w:hAnsi="Times New Roman"/>
          <w:b/>
          <w:sz w:val="24"/>
          <w:szCs w:val="24"/>
        </w:rPr>
        <w:t>E</w:t>
      </w:r>
      <w:r w:rsidRPr="00A85BB2">
        <w:rPr>
          <w:rFonts w:ascii="Times New Roman" w:hAnsi="Times New Roman"/>
          <w:b/>
          <w:spacing w:val="-2"/>
          <w:sz w:val="24"/>
          <w:szCs w:val="24"/>
        </w:rPr>
        <w:t>K</w:t>
      </w:r>
      <w:r w:rsidRPr="00A85BB2">
        <w:rPr>
          <w:rFonts w:ascii="Times New Roman" w:hAnsi="Times New Roman"/>
          <w:b/>
          <w:sz w:val="24"/>
          <w:szCs w:val="24"/>
        </w:rPr>
        <w:t>LE</w:t>
      </w:r>
      <w:r w:rsidRPr="00A85BB2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85BB2">
        <w:rPr>
          <w:rFonts w:ascii="Times New Roman" w:hAnsi="Times New Roman"/>
          <w:b/>
          <w:sz w:val="24"/>
          <w:szCs w:val="24"/>
        </w:rPr>
        <w:t xml:space="preserve">– </w:t>
      </w:r>
      <w:r w:rsidRPr="00A85BB2">
        <w:rPr>
          <w:rFonts w:ascii="Times New Roman" w:hAnsi="Times New Roman"/>
          <w:b/>
          <w:spacing w:val="1"/>
          <w:sz w:val="24"/>
          <w:szCs w:val="24"/>
        </w:rPr>
        <w:t>S</w:t>
      </w:r>
      <w:r w:rsidRPr="00A85BB2">
        <w:rPr>
          <w:rFonts w:ascii="Times New Roman" w:hAnsi="Times New Roman"/>
          <w:b/>
          <w:sz w:val="24"/>
          <w:szCs w:val="24"/>
        </w:rPr>
        <w:t>İL</w:t>
      </w:r>
      <w:r w:rsidRPr="00A85BB2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85BB2">
        <w:rPr>
          <w:rFonts w:ascii="Times New Roman" w:hAnsi="Times New Roman"/>
          <w:b/>
          <w:spacing w:val="-3"/>
          <w:sz w:val="24"/>
          <w:szCs w:val="24"/>
        </w:rPr>
        <w:t>F</w:t>
      </w:r>
      <w:r w:rsidRPr="00A85BB2">
        <w:rPr>
          <w:rFonts w:ascii="Times New Roman" w:hAnsi="Times New Roman"/>
          <w:b/>
          <w:sz w:val="24"/>
          <w:szCs w:val="24"/>
        </w:rPr>
        <w:t>OR</w:t>
      </w:r>
      <w:r w:rsidRPr="00A85BB2">
        <w:rPr>
          <w:rFonts w:ascii="Times New Roman" w:hAnsi="Times New Roman"/>
          <w:b/>
          <w:spacing w:val="-1"/>
          <w:sz w:val="24"/>
          <w:szCs w:val="24"/>
        </w:rPr>
        <w:t>M</w:t>
      </w:r>
      <w:r w:rsidRPr="00A85BB2">
        <w:rPr>
          <w:rFonts w:ascii="Times New Roman" w:hAnsi="Times New Roman"/>
          <w:b/>
          <w:sz w:val="24"/>
          <w:szCs w:val="24"/>
        </w:rPr>
        <w:t>U</w:t>
      </w:r>
    </w:p>
    <w:p w:rsidR="00A85BB2" w:rsidRPr="00A85BB2" w:rsidRDefault="00B41519" w:rsidP="00B41519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noProof/>
          <w:sz w:val="30"/>
          <w:szCs w:val="30"/>
          <w:lang w:eastAsia="tr-TR"/>
        </w:rPr>
        <w:lastRenderedPageBreak/>
        <w:drawing>
          <wp:anchor distT="0" distB="0" distL="114300" distR="114300" simplePos="0" relativeHeight="251661824" behindDoc="0" locked="0" layoutInCell="1" allowOverlap="1" wp14:anchorId="763B446E" wp14:editId="5ABD17CF">
            <wp:simplePos x="0" y="0"/>
            <wp:positionH relativeFrom="margin">
              <wp:posOffset>0</wp:posOffset>
            </wp:positionH>
            <wp:positionV relativeFrom="margin">
              <wp:posOffset>8890</wp:posOffset>
            </wp:positionV>
            <wp:extent cx="1295400" cy="904875"/>
            <wp:effectExtent l="0" t="0" r="0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Ö</w:t>
      </w:r>
      <w:r w:rsidR="00A85BB2" w:rsidRPr="00E90A49">
        <w:rPr>
          <w:rFonts w:ascii="Times New Roman" w:hAnsi="Times New Roman"/>
          <w:b/>
          <w:bCs/>
          <w:spacing w:val="-1"/>
          <w:sz w:val="24"/>
          <w:szCs w:val="24"/>
        </w:rPr>
        <w:t>Ğ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RENİM</w:t>
      </w:r>
      <w:r w:rsidR="00A85BB2" w:rsidRPr="00E90A4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85BB2" w:rsidRPr="00E90A4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ROTO</w:t>
      </w:r>
      <w:r w:rsidR="00A85BB2" w:rsidRPr="00E90A49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O</w:t>
      </w:r>
      <w:r w:rsidR="00A85BB2" w:rsidRPr="00E90A49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Ü</w:t>
      </w:r>
      <w:r w:rsidR="00A85BB2" w:rsidRPr="00E90A49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DE Y</w:t>
      </w:r>
      <w:r w:rsidR="00A85BB2" w:rsidRPr="00E90A49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A85BB2" w:rsidRPr="00E90A4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I</w:t>
      </w:r>
      <w:r w:rsidR="00A85BB2" w:rsidRPr="00E90A49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A</w:t>
      </w:r>
      <w:r w:rsidR="00A85BB2" w:rsidRPr="00E90A49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="00A85BB2" w:rsidRPr="00E90A49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K</w:t>
      </w:r>
      <w:r w:rsidR="00A85BB2" w:rsidRPr="00E90A49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A85BB2" w:rsidRPr="00A85BB2">
        <w:rPr>
          <w:rFonts w:ascii="Times New Roman" w:hAnsi="Times New Roman"/>
          <w:b/>
          <w:sz w:val="24"/>
          <w:szCs w:val="24"/>
        </w:rPr>
        <w:t>DEĞİŞİKLİKLER</w:t>
      </w:r>
    </w:p>
    <w:p w:rsidR="00A85BB2" w:rsidRDefault="00A85BB2" w:rsidP="00A85BB2">
      <w:pPr>
        <w:pStyle w:val="AralkYok"/>
        <w:jc w:val="center"/>
        <w:rPr>
          <w:rFonts w:ascii="Times New Roman" w:hAnsi="Times New Roman"/>
          <w:spacing w:val="-1"/>
          <w:position w:val="-1"/>
          <w:sz w:val="20"/>
          <w:szCs w:val="20"/>
        </w:rPr>
      </w:pPr>
      <w:r>
        <w:rPr>
          <w:b/>
          <w:sz w:val="24"/>
          <w:szCs w:val="24"/>
        </w:rPr>
        <w:t xml:space="preserve">                       </w:t>
      </w:r>
      <w:r w:rsidRPr="00A85BB2">
        <w:rPr>
          <w:b/>
          <w:sz w:val="24"/>
          <w:szCs w:val="24"/>
        </w:rPr>
        <w:t>(</w:t>
      </w:r>
      <w:r w:rsidRPr="00E90A49">
        <w:rPr>
          <w:rFonts w:ascii="Times New Roman" w:hAnsi="Times New Roman"/>
          <w:position w:val="-1"/>
          <w:sz w:val="20"/>
          <w:szCs w:val="20"/>
        </w:rPr>
        <w:t>Sa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c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-5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g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r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k</w:t>
      </w:r>
      <w:r w:rsidRPr="00E90A49">
        <w:rPr>
          <w:rFonts w:ascii="Times New Roman" w:hAnsi="Times New Roman"/>
          <w:position w:val="-1"/>
          <w:sz w:val="20"/>
          <w:szCs w:val="20"/>
        </w:rPr>
        <w:t>li</w:t>
      </w:r>
      <w:r w:rsidRPr="00E90A49">
        <w:rPr>
          <w:rFonts w:ascii="Times New Roman" w:hAnsi="Times New Roman"/>
          <w:spacing w:val="-6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v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r</w:t>
      </w:r>
      <w:r w:rsidRPr="00E90A49">
        <w:rPr>
          <w:rFonts w:ascii="Times New Roman" w:hAnsi="Times New Roman"/>
          <w:position w:val="-1"/>
          <w:sz w:val="20"/>
          <w:szCs w:val="20"/>
        </w:rPr>
        <w:t>s</w:t>
      </w:r>
      <w:r w:rsidRPr="00E90A49">
        <w:rPr>
          <w:rFonts w:ascii="Times New Roman" w:hAnsi="Times New Roman"/>
          <w:spacing w:val="-3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pro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g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r</w:t>
      </w:r>
      <w:r w:rsidRPr="00E90A49">
        <w:rPr>
          <w:rFonts w:ascii="Times New Roman" w:hAnsi="Times New Roman"/>
          <w:position w:val="-1"/>
          <w:sz w:val="20"/>
          <w:szCs w:val="20"/>
        </w:rPr>
        <w:t>a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m</w:t>
      </w:r>
      <w:r w:rsidRPr="00E90A49">
        <w:rPr>
          <w:rFonts w:ascii="Times New Roman" w:hAnsi="Times New Roman"/>
          <w:spacing w:val="2"/>
          <w:position w:val="-1"/>
          <w:sz w:val="20"/>
          <w:szCs w:val="20"/>
        </w:rPr>
        <w:t>ı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E90A49">
        <w:rPr>
          <w:rFonts w:ascii="Times New Roman" w:hAnsi="Times New Roman"/>
          <w:position w:val="-1"/>
          <w:sz w:val="20"/>
          <w:szCs w:val="20"/>
        </w:rPr>
        <w:t>a</w:t>
      </w:r>
      <w:r w:rsidRPr="00E90A49">
        <w:rPr>
          <w:rFonts w:ascii="Times New Roman" w:hAnsi="Times New Roman"/>
          <w:spacing w:val="-9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ğ</w:t>
      </w:r>
      <w:r w:rsidRPr="00E90A49">
        <w:rPr>
          <w:rFonts w:ascii="Times New Roman" w:hAnsi="Times New Roman"/>
          <w:position w:val="-1"/>
          <w:sz w:val="20"/>
          <w:szCs w:val="20"/>
        </w:rPr>
        <w:t>i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ş</w:t>
      </w:r>
      <w:r w:rsidRPr="00E90A49">
        <w:rPr>
          <w:rFonts w:ascii="Times New Roman" w:hAnsi="Times New Roman"/>
          <w:spacing w:val="2"/>
          <w:position w:val="-1"/>
          <w:sz w:val="20"/>
          <w:szCs w:val="20"/>
        </w:rPr>
        <w:t>i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k</w:t>
      </w:r>
      <w:r w:rsidRPr="00E90A49">
        <w:rPr>
          <w:rFonts w:ascii="Times New Roman" w:hAnsi="Times New Roman"/>
          <w:position w:val="-1"/>
          <w:sz w:val="20"/>
          <w:szCs w:val="20"/>
        </w:rPr>
        <w:t>l</w:t>
      </w:r>
      <w:r w:rsidRPr="00E90A49">
        <w:rPr>
          <w:rFonts w:ascii="Times New Roman" w:hAnsi="Times New Roman"/>
          <w:spacing w:val="2"/>
          <w:position w:val="-1"/>
          <w:sz w:val="20"/>
          <w:szCs w:val="20"/>
        </w:rPr>
        <w:t>i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k</w:t>
      </w:r>
      <w:r w:rsidRPr="00E90A49">
        <w:rPr>
          <w:rFonts w:ascii="Times New Roman" w:hAnsi="Times New Roman"/>
          <w:position w:val="-1"/>
          <w:sz w:val="20"/>
          <w:szCs w:val="20"/>
        </w:rPr>
        <w:t>ler</w:t>
      </w:r>
      <w:r w:rsidRPr="00E90A49">
        <w:rPr>
          <w:rFonts w:ascii="Times New Roman" w:hAnsi="Times New Roman"/>
          <w:spacing w:val="-9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s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ö</w:t>
      </w:r>
      <w:r w:rsidRPr="00E90A49">
        <w:rPr>
          <w:rFonts w:ascii="Times New Roman" w:hAnsi="Times New Roman"/>
          <w:position w:val="-1"/>
          <w:sz w:val="20"/>
          <w:szCs w:val="20"/>
        </w:rPr>
        <w:t>z</w:t>
      </w:r>
      <w:r w:rsidRPr="00E90A49">
        <w:rPr>
          <w:rFonts w:ascii="Times New Roman" w:hAnsi="Times New Roman"/>
          <w:spacing w:val="-2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k</w:t>
      </w:r>
      <w:r w:rsidRPr="00E90A49">
        <w:rPr>
          <w:rFonts w:ascii="Times New Roman" w:hAnsi="Times New Roman"/>
          <w:spacing w:val="3"/>
          <w:position w:val="-1"/>
          <w:sz w:val="20"/>
          <w:szCs w:val="20"/>
        </w:rPr>
        <w:t>o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u</w:t>
      </w:r>
      <w:r w:rsidRPr="00E90A49">
        <w:rPr>
          <w:rFonts w:ascii="Times New Roman" w:hAnsi="Times New Roman"/>
          <w:spacing w:val="2"/>
          <w:position w:val="-1"/>
          <w:sz w:val="20"/>
          <w:szCs w:val="20"/>
        </w:rPr>
        <w:t>s</w:t>
      </w:r>
      <w:r w:rsidRPr="00E90A49">
        <w:rPr>
          <w:rFonts w:ascii="Times New Roman" w:hAnsi="Times New Roman"/>
          <w:position w:val="-1"/>
          <w:sz w:val="20"/>
          <w:szCs w:val="20"/>
        </w:rPr>
        <w:t>u</w:t>
      </w:r>
      <w:r w:rsidRPr="00E90A49">
        <w:rPr>
          <w:rFonts w:ascii="Times New Roman" w:hAnsi="Times New Roman"/>
          <w:spacing w:val="-7"/>
          <w:position w:val="-1"/>
          <w:sz w:val="20"/>
          <w:szCs w:val="20"/>
        </w:rPr>
        <w:t xml:space="preserve"> </w:t>
      </w:r>
      <w:r w:rsidRPr="001D5279">
        <w:rPr>
          <w:rFonts w:ascii="Times New Roman" w:hAnsi="Times New Roman"/>
          <w:spacing w:val="-1"/>
          <w:position w:val="-1"/>
          <w:sz w:val="20"/>
          <w:szCs w:val="20"/>
        </w:rPr>
        <w:t>old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u</w:t>
      </w:r>
      <w:r w:rsidRPr="001D5279">
        <w:rPr>
          <w:rFonts w:ascii="Times New Roman" w:hAnsi="Times New Roman"/>
          <w:spacing w:val="-1"/>
          <w:position w:val="-1"/>
          <w:sz w:val="20"/>
          <w:szCs w:val="20"/>
        </w:rPr>
        <w:t>ğu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 w:rsidRPr="001D5279">
        <w:rPr>
          <w:rFonts w:ascii="Times New Roman" w:hAnsi="Times New Roman"/>
          <w:spacing w:val="-1"/>
          <w:position w:val="-1"/>
          <w:sz w:val="20"/>
          <w:szCs w:val="20"/>
        </w:rPr>
        <w:t>da kullanınız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.)</w:t>
      </w:r>
    </w:p>
    <w:p w:rsidR="00A85BB2" w:rsidRPr="00A85BB2" w:rsidRDefault="00A85BB2" w:rsidP="00A85BB2">
      <w:pPr>
        <w:pStyle w:val="AralkYok"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W w:w="101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0"/>
        <w:gridCol w:w="6510"/>
      </w:tblGrid>
      <w:tr w:rsidR="005E55FB" w:rsidRPr="00F34A22" w:rsidTr="0005531F">
        <w:trPr>
          <w:trHeight w:val="245"/>
        </w:trPr>
        <w:tc>
          <w:tcPr>
            <w:tcW w:w="36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55FB" w:rsidRPr="00F34A22" w:rsidRDefault="005E55FB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Öğrencinin Adı-Soyadı</w:t>
            </w:r>
          </w:p>
        </w:tc>
        <w:tc>
          <w:tcPr>
            <w:tcW w:w="6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55FB" w:rsidRPr="00F34A22" w:rsidRDefault="005E55FB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B2" w:rsidRPr="00F34A22" w:rsidTr="0005531F">
        <w:trPr>
          <w:trHeight w:val="259"/>
        </w:trPr>
        <w:tc>
          <w:tcPr>
            <w:tcW w:w="36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F34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Numarası</w:t>
            </w:r>
          </w:p>
        </w:tc>
        <w:tc>
          <w:tcPr>
            <w:tcW w:w="6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5FB" w:rsidRPr="00F34A22" w:rsidTr="0005531F">
        <w:trPr>
          <w:trHeight w:val="245"/>
        </w:trPr>
        <w:tc>
          <w:tcPr>
            <w:tcW w:w="3680" w:type="dxa"/>
            <w:tcBorders>
              <w:left w:val="single" w:sz="18" w:space="0" w:color="auto"/>
              <w:right w:val="single" w:sz="18" w:space="0" w:color="auto"/>
            </w:tcBorders>
          </w:tcPr>
          <w:p w:rsidR="005E55FB" w:rsidRPr="00F34A22" w:rsidRDefault="005E55FB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TC Kimlik Numarası</w:t>
            </w:r>
          </w:p>
        </w:tc>
        <w:tc>
          <w:tcPr>
            <w:tcW w:w="65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5FB" w:rsidRPr="00F34A22" w:rsidRDefault="005E55FB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B2" w:rsidRPr="00F34A22" w:rsidTr="0005531F">
        <w:trPr>
          <w:trHeight w:val="245"/>
        </w:trPr>
        <w:tc>
          <w:tcPr>
            <w:tcW w:w="3680" w:type="dxa"/>
            <w:tcBorders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1F077F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Enstitü</w:t>
            </w:r>
            <w:r>
              <w:rPr>
                <w:rFonts w:ascii="Times New Roman" w:hAnsi="Times New Roman"/>
              </w:rPr>
              <w:t>/</w:t>
            </w:r>
            <w:r w:rsidRPr="00F34A22">
              <w:rPr>
                <w:rFonts w:ascii="Times New Roman" w:hAnsi="Times New Roman"/>
              </w:rPr>
              <w:t xml:space="preserve"> Fakülte/</w:t>
            </w:r>
            <w:r>
              <w:rPr>
                <w:rFonts w:ascii="Times New Roman" w:hAnsi="Times New Roman"/>
              </w:rPr>
              <w:t>Yükseko</w:t>
            </w:r>
            <w:r w:rsidRPr="00F34A22">
              <w:rPr>
                <w:rFonts w:ascii="Times New Roman" w:hAnsi="Times New Roman"/>
              </w:rPr>
              <w:t>kul/</w:t>
            </w:r>
            <w:r>
              <w:rPr>
                <w:rFonts w:ascii="Times New Roman" w:hAnsi="Times New Roman"/>
              </w:rPr>
              <w:t>MYO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A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85BB2" w:rsidRPr="00F34A22" w:rsidTr="0005531F">
        <w:trPr>
          <w:trHeight w:val="245"/>
        </w:trPr>
        <w:tc>
          <w:tcPr>
            <w:tcW w:w="3680" w:type="dxa"/>
            <w:tcBorders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1F07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ABD/Bölümü/Programı</w:t>
            </w:r>
          </w:p>
        </w:tc>
        <w:tc>
          <w:tcPr>
            <w:tcW w:w="6510" w:type="dxa"/>
            <w:tcBorders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B2" w:rsidRPr="00F34A22" w:rsidTr="0005531F">
        <w:trPr>
          <w:trHeight w:val="245"/>
        </w:trPr>
        <w:tc>
          <w:tcPr>
            <w:tcW w:w="36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BB2" w:rsidRPr="00F34A22" w:rsidRDefault="00A85BB2" w:rsidP="001F07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Kabul Eden </w:t>
            </w:r>
            <w:r w:rsidRPr="00F34A22">
              <w:rPr>
                <w:rFonts w:ascii="Times New Roman" w:hAnsi="Times New Roman"/>
              </w:rPr>
              <w:t>Yükseköğretim Kurumu</w:t>
            </w:r>
          </w:p>
        </w:tc>
        <w:tc>
          <w:tcPr>
            <w:tcW w:w="6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BB2" w:rsidRPr="00F34A22" w:rsidRDefault="00A85BB2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67A6" w:rsidRPr="00751BB9" w:rsidRDefault="00A467A6" w:rsidP="00751BB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018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90"/>
        <w:gridCol w:w="2685"/>
        <w:gridCol w:w="847"/>
        <w:gridCol w:w="1130"/>
        <w:gridCol w:w="3110"/>
        <w:gridCol w:w="1002"/>
      </w:tblGrid>
      <w:tr w:rsidR="002B51E7" w:rsidRPr="0005531F" w:rsidTr="0005531F">
        <w:trPr>
          <w:trHeight w:val="638"/>
        </w:trPr>
        <w:tc>
          <w:tcPr>
            <w:tcW w:w="423" w:type="dxa"/>
            <w:tcBorders>
              <w:top w:val="single" w:sz="18" w:space="0" w:color="auto"/>
              <w:lef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52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BB2" w:rsidRPr="0005531F" w:rsidRDefault="00A85BB2" w:rsidP="00A85BB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61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05531F">
              <w:rPr>
                <w:rFonts w:ascii="Times New Roman" w:eastAsia="Times New Roman" w:hAnsi="Times New Roman"/>
                <w:spacing w:val="-1"/>
                <w:sz w:val="20"/>
                <w:szCs w:val="24"/>
              </w:rPr>
              <w:t>Ka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bul Ed</w:t>
            </w:r>
            <w:r w:rsidRPr="0005531F">
              <w:rPr>
                <w:rFonts w:ascii="Times New Roman" w:eastAsia="Times New Roman" w:hAnsi="Times New Roman"/>
                <w:spacing w:val="-1"/>
                <w:sz w:val="20"/>
                <w:szCs w:val="24"/>
              </w:rPr>
              <w:t>e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n</w:t>
            </w:r>
            <w:r w:rsidRPr="0005531F">
              <w:rPr>
                <w:rFonts w:ascii="Times New Roman" w:eastAsia="Times New Roman" w:hAnsi="Times New Roman"/>
                <w:spacing w:val="-10"/>
                <w:sz w:val="20"/>
                <w:szCs w:val="24"/>
              </w:rPr>
              <w:t xml:space="preserve"> 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Yük</w:t>
            </w:r>
            <w:r w:rsidRPr="0005531F">
              <w:rPr>
                <w:rFonts w:ascii="Times New Roman" w:eastAsia="Times New Roman" w:hAnsi="Times New Roman"/>
                <w:spacing w:val="2"/>
                <w:sz w:val="20"/>
                <w:szCs w:val="24"/>
              </w:rPr>
              <w:t>s</w:t>
            </w:r>
            <w:r w:rsidRPr="0005531F">
              <w:rPr>
                <w:rFonts w:ascii="Times New Roman" w:eastAsia="Times New Roman" w:hAnsi="Times New Roman"/>
                <w:spacing w:val="-1"/>
                <w:sz w:val="20"/>
                <w:szCs w:val="24"/>
              </w:rPr>
              <w:t>e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k</w:t>
            </w:r>
            <w:r w:rsidRPr="0005531F">
              <w:rPr>
                <w:rFonts w:ascii="Times New Roman" w:eastAsia="Times New Roman" w:hAnsi="Times New Roman"/>
                <w:spacing w:val="2"/>
                <w:sz w:val="20"/>
                <w:szCs w:val="24"/>
              </w:rPr>
              <w:t>ö</w:t>
            </w:r>
            <w:r w:rsidRPr="0005531F">
              <w:rPr>
                <w:rFonts w:ascii="Times New Roman" w:eastAsia="Times New Roman" w:hAnsi="Times New Roman"/>
                <w:spacing w:val="-2"/>
                <w:sz w:val="20"/>
                <w:szCs w:val="24"/>
              </w:rPr>
              <w:t>ğ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r</w:t>
            </w:r>
            <w:r w:rsidRPr="0005531F">
              <w:rPr>
                <w:rFonts w:ascii="Times New Roman" w:eastAsia="Times New Roman" w:hAnsi="Times New Roman"/>
                <w:spacing w:val="-2"/>
                <w:sz w:val="20"/>
                <w:szCs w:val="24"/>
              </w:rPr>
              <w:t>e</w:t>
            </w:r>
            <w:r w:rsidRPr="0005531F">
              <w:rPr>
                <w:rFonts w:ascii="Times New Roman" w:eastAsia="Times New Roman" w:hAnsi="Times New Roman"/>
                <w:spacing w:val="3"/>
                <w:sz w:val="20"/>
                <w:szCs w:val="24"/>
              </w:rPr>
              <w:t>t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im</w:t>
            </w:r>
            <w:r w:rsidRPr="0005531F">
              <w:rPr>
                <w:rFonts w:ascii="Times New Roman" w:eastAsia="Times New Roman" w:hAnsi="Times New Roman"/>
                <w:spacing w:val="1"/>
                <w:sz w:val="20"/>
                <w:szCs w:val="24"/>
              </w:rPr>
              <w:t xml:space="preserve"> 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Ku</w:t>
            </w:r>
            <w:r w:rsidRPr="0005531F">
              <w:rPr>
                <w:rFonts w:ascii="Times New Roman" w:eastAsia="Times New Roman" w:hAnsi="Times New Roman"/>
                <w:spacing w:val="-1"/>
                <w:sz w:val="20"/>
                <w:szCs w:val="24"/>
              </w:rPr>
              <w:t>r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umunda</w:t>
            </w:r>
          </w:p>
          <w:p w:rsidR="00A85BB2" w:rsidRPr="0005531F" w:rsidRDefault="00A85BB2" w:rsidP="00A85BB2">
            <w:pPr>
              <w:widowControl w:val="0"/>
              <w:autoSpaceDE w:val="0"/>
              <w:autoSpaceDN w:val="0"/>
              <w:adjustRightInd w:val="0"/>
              <w:spacing w:before="5" w:after="0" w:line="271" w:lineRule="exact"/>
              <w:ind w:right="1011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 xml:space="preserve">                     Alı</w:t>
            </w:r>
            <w:r w:rsidRPr="0005531F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0"/>
                <w:szCs w:val="24"/>
              </w:rPr>
              <w:t>n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a</w:t>
            </w:r>
            <w:r w:rsidRPr="0005531F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0"/>
                <w:szCs w:val="24"/>
              </w:rPr>
              <w:t>c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ak</w:t>
            </w:r>
            <w:r w:rsidRPr="0005531F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0"/>
                <w:szCs w:val="24"/>
              </w:rPr>
              <w:t xml:space="preserve"> 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D</w:t>
            </w:r>
            <w:r w:rsidRPr="0005531F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0"/>
                <w:szCs w:val="24"/>
              </w:rPr>
              <w:t>er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sler</w:t>
            </w:r>
          </w:p>
          <w:p w:rsidR="002B51E7" w:rsidRPr="0005531F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24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BB2" w:rsidRPr="0005531F" w:rsidRDefault="00A85BB2" w:rsidP="00A85BB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-41" w:right="633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Gönd</w:t>
            </w:r>
            <w:r w:rsidRPr="0005531F">
              <w:rPr>
                <w:rFonts w:ascii="Times New Roman" w:eastAsia="Times New Roman" w:hAnsi="Times New Roman"/>
                <w:spacing w:val="-1"/>
                <w:sz w:val="20"/>
                <w:szCs w:val="24"/>
              </w:rPr>
              <w:t>e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r</w:t>
            </w:r>
            <w:r w:rsidRPr="0005531F">
              <w:rPr>
                <w:rFonts w:ascii="Times New Roman" w:eastAsia="Times New Roman" w:hAnsi="Times New Roman"/>
                <w:spacing w:val="-2"/>
                <w:sz w:val="20"/>
                <w:szCs w:val="24"/>
              </w:rPr>
              <w:t>e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n</w:t>
            </w:r>
            <w:r w:rsidRPr="0005531F">
              <w:rPr>
                <w:rFonts w:ascii="Times New Roman" w:eastAsia="Times New Roman" w:hAnsi="Times New Roman"/>
                <w:spacing w:val="-7"/>
                <w:sz w:val="20"/>
                <w:szCs w:val="24"/>
              </w:rPr>
              <w:t xml:space="preserve"> 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Yüks</w:t>
            </w:r>
            <w:r w:rsidRPr="0005531F">
              <w:rPr>
                <w:rFonts w:ascii="Times New Roman" w:eastAsia="Times New Roman" w:hAnsi="Times New Roman"/>
                <w:spacing w:val="-1"/>
                <w:sz w:val="20"/>
                <w:szCs w:val="24"/>
              </w:rPr>
              <w:t>e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k</w:t>
            </w:r>
            <w:r w:rsidRPr="0005531F">
              <w:rPr>
                <w:rFonts w:ascii="Times New Roman" w:eastAsia="Times New Roman" w:hAnsi="Times New Roman"/>
                <w:spacing w:val="2"/>
                <w:sz w:val="20"/>
                <w:szCs w:val="24"/>
              </w:rPr>
              <w:t>ö</w:t>
            </w:r>
            <w:r w:rsidRPr="0005531F">
              <w:rPr>
                <w:rFonts w:ascii="Times New Roman" w:eastAsia="Times New Roman" w:hAnsi="Times New Roman"/>
                <w:spacing w:val="-2"/>
                <w:sz w:val="20"/>
                <w:szCs w:val="24"/>
              </w:rPr>
              <w:t>ğ</w:t>
            </w:r>
            <w:r w:rsidRPr="0005531F">
              <w:rPr>
                <w:rFonts w:ascii="Times New Roman" w:eastAsia="Times New Roman" w:hAnsi="Times New Roman"/>
                <w:spacing w:val="1"/>
                <w:sz w:val="20"/>
                <w:szCs w:val="24"/>
              </w:rPr>
              <w:t>r</w:t>
            </w:r>
            <w:r w:rsidRPr="0005531F">
              <w:rPr>
                <w:rFonts w:ascii="Times New Roman" w:eastAsia="Times New Roman" w:hAnsi="Times New Roman"/>
                <w:spacing w:val="-1"/>
                <w:sz w:val="20"/>
                <w:szCs w:val="24"/>
              </w:rPr>
              <w:t>e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t</w:t>
            </w:r>
            <w:r w:rsidRPr="0005531F">
              <w:rPr>
                <w:rFonts w:ascii="Times New Roman" w:eastAsia="Times New Roman" w:hAnsi="Times New Roman"/>
                <w:spacing w:val="1"/>
                <w:sz w:val="20"/>
                <w:szCs w:val="24"/>
              </w:rPr>
              <w:t>i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m Ku</w:t>
            </w:r>
            <w:r w:rsidRPr="0005531F">
              <w:rPr>
                <w:rFonts w:ascii="Times New Roman" w:eastAsia="Times New Roman" w:hAnsi="Times New Roman"/>
                <w:spacing w:val="-1"/>
                <w:sz w:val="20"/>
                <w:szCs w:val="24"/>
              </w:rPr>
              <w:t>r</w:t>
            </w:r>
            <w:r w:rsidRPr="0005531F">
              <w:rPr>
                <w:rFonts w:ascii="Times New Roman" w:eastAsia="Times New Roman" w:hAnsi="Times New Roman"/>
                <w:sz w:val="20"/>
                <w:szCs w:val="24"/>
              </w:rPr>
              <w:t>umunda</w:t>
            </w:r>
          </w:p>
          <w:p w:rsidR="00A85BB2" w:rsidRPr="0005531F" w:rsidRDefault="00A85BB2" w:rsidP="00A85BB2">
            <w:pPr>
              <w:widowControl w:val="0"/>
              <w:autoSpaceDE w:val="0"/>
              <w:autoSpaceDN w:val="0"/>
              <w:adjustRightInd w:val="0"/>
              <w:spacing w:before="5" w:after="0" w:line="271" w:lineRule="exact"/>
              <w:ind w:left="900" w:right="1573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05531F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0"/>
                <w:szCs w:val="24"/>
              </w:rPr>
              <w:t>S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ayı</w:t>
            </w:r>
            <w:r w:rsidRPr="0005531F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0"/>
                <w:szCs w:val="24"/>
              </w:rPr>
              <w:t>l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a</w:t>
            </w:r>
            <w:r w:rsidRPr="0005531F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0"/>
                <w:szCs w:val="24"/>
              </w:rPr>
              <w:t>c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ak</w:t>
            </w:r>
            <w:r w:rsidRPr="0005531F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0"/>
                <w:szCs w:val="24"/>
              </w:rPr>
              <w:t xml:space="preserve"> 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D</w:t>
            </w:r>
            <w:r w:rsidRPr="0005531F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0"/>
                <w:szCs w:val="24"/>
              </w:rPr>
              <w:t>er</w:t>
            </w:r>
            <w:r w:rsidRPr="0005531F">
              <w:rPr>
                <w:rFonts w:ascii="Times New Roman" w:eastAsia="Times New Roman" w:hAnsi="Times New Roman"/>
                <w:b/>
                <w:bCs/>
                <w:position w:val="-1"/>
                <w:sz w:val="20"/>
                <w:szCs w:val="24"/>
              </w:rPr>
              <w:t>sler</w:t>
            </w:r>
          </w:p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8916A9" w:rsidRPr="0005531F" w:rsidTr="0005531F">
        <w:trPr>
          <w:trHeight w:val="267"/>
        </w:trPr>
        <w:tc>
          <w:tcPr>
            <w:tcW w:w="10187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Öğrenim Protokolünden Silinecek Dersler</w:t>
            </w:r>
          </w:p>
        </w:tc>
      </w:tr>
      <w:tr w:rsidR="002B51E7" w:rsidRPr="0005531F" w:rsidTr="0005531F">
        <w:trPr>
          <w:trHeight w:val="430"/>
        </w:trPr>
        <w:tc>
          <w:tcPr>
            <w:tcW w:w="423" w:type="dxa"/>
            <w:tcBorders>
              <w:left w:val="single" w:sz="18" w:space="0" w:color="auto"/>
            </w:tcBorders>
          </w:tcPr>
          <w:p w:rsidR="002B51E7" w:rsidRPr="0005531F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:rsidR="002B51E7" w:rsidRPr="0005531F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Kodu</w:t>
            </w:r>
          </w:p>
        </w:tc>
        <w:tc>
          <w:tcPr>
            <w:tcW w:w="2685" w:type="dxa"/>
          </w:tcPr>
          <w:p w:rsidR="002B51E7" w:rsidRPr="0005531F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2B51E7" w:rsidRPr="0005531F" w:rsidRDefault="0005531F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Kredi/AKTS</w:t>
            </w:r>
          </w:p>
        </w:tc>
        <w:tc>
          <w:tcPr>
            <w:tcW w:w="1130" w:type="dxa"/>
            <w:tcBorders>
              <w:left w:val="single" w:sz="18" w:space="0" w:color="auto"/>
            </w:tcBorders>
          </w:tcPr>
          <w:p w:rsidR="002B51E7" w:rsidRPr="0005531F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Kodu</w:t>
            </w:r>
          </w:p>
        </w:tc>
        <w:tc>
          <w:tcPr>
            <w:tcW w:w="3109" w:type="dxa"/>
          </w:tcPr>
          <w:p w:rsidR="002B51E7" w:rsidRPr="0005531F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2B51E7" w:rsidRPr="0005531F" w:rsidRDefault="0005531F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Kredi/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AKTS</w:t>
            </w:r>
          </w:p>
        </w:tc>
      </w:tr>
      <w:tr w:rsidR="002B51E7" w:rsidRPr="0005531F" w:rsidTr="0005531F">
        <w:trPr>
          <w:trHeight w:val="267"/>
        </w:trPr>
        <w:tc>
          <w:tcPr>
            <w:tcW w:w="423" w:type="dxa"/>
            <w:tcBorders>
              <w:left w:val="single" w:sz="18" w:space="0" w:color="auto"/>
            </w:tcBorders>
          </w:tcPr>
          <w:p w:rsidR="002B51E7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531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0" w:type="dxa"/>
            <w:tcBorders>
              <w:lef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5" w:type="dxa"/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9" w:type="dxa"/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16A9" w:rsidRPr="0005531F" w:rsidTr="0005531F">
        <w:trPr>
          <w:trHeight w:val="267"/>
        </w:trPr>
        <w:tc>
          <w:tcPr>
            <w:tcW w:w="423" w:type="dxa"/>
            <w:tcBorders>
              <w:left w:val="single" w:sz="18" w:space="0" w:color="auto"/>
            </w:tcBorders>
          </w:tcPr>
          <w:p w:rsidR="008916A9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531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5" w:type="dxa"/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9" w:type="dxa"/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B51E7" w:rsidRPr="0005531F" w:rsidTr="0005531F">
        <w:trPr>
          <w:trHeight w:val="267"/>
        </w:trPr>
        <w:tc>
          <w:tcPr>
            <w:tcW w:w="423" w:type="dxa"/>
            <w:tcBorders>
              <w:left w:val="single" w:sz="18" w:space="0" w:color="auto"/>
            </w:tcBorders>
          </w:tcPr>
          <w:p w:rsidR="002B51E7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531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0" w:type="dxa"/>
            <w:tcBorders>
              <w:lef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5" w:type="dxa"/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9" w:type="dxa"/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2B51E7" w:rsidRPr="0005531F" w:rsidRDefault="002B51E7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16A9" w:rsidRPr="0005531F" w:rsidTr="0005531F">
        <w:trPr>
          <w:trHeight w:val="267"/>
        </w:trPr>
        <w:tc>
          <w:tcPr>
            <w:tcW w:w="423" w:type="dxa"/>
            <w:tcBorders>
              <w:left w:val="single" w:sz="18" w:space="0" w:color="auto"/>
            </w:tcBorders>
          </w:tcPr>
          <w:p w:rsidR="008916A9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75" w:type="dxa"/>
            <w:gridSpan w:val="2"/>
            <w:tcBorders>
              <w:left w:val="single" w:sz="18" w:space="0" w:color="auto"/>
            </w:tcBorders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 xml:space="preserve">Toplam </w:t>
            </w:r>
            <w:r w:rsidR="0005531F" w:rsidRPr="0005531F">
              <w:rPr>
                <w:rFonts w:ascii="Times New Roman" w:hAnsi="Times New Roman"/>
                <w:b/>
                <w:sz w:val="20"/>
                <w:szCs w:val="24"/>
              </w:rPr>
              <w:t>Kredi/AKTS</w:t>
            </w: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240" w:type="dxa"/>
            <w:gridSpan w:val="2"/>
            <w:tcBorders>
              <w:left w:val="single" w:sz="18" w:space="0" w:color="auto"/>
            </w:tcBorders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 xml:space="preserve">Toplam </w:t>
            </w:r>
            <w:r w:rsidR="0005531F" w:rsidRPr="0005531F">
              <w:rPr>
                <w:rFonts w:ascii="Times New Roman" w:hAnsi="Times New Roman"/>
                <w:b/>
                <w:sz w:val="20"/>
                <w:szCs w:val="24"/>
              </w:rPr>
              <w:t>Kredi/AKTS</w:t>
            </w: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8916A9" w:rsidRPr="0005531F" w:rsidTr="0005531F">
        <w:trPr>
          <w:trHeight w:val="267"/>
        </w:trPr>
        <w:tc>
          <w:tcPr>
            <w:tcW w:w="10187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Öğrenim Protokolüne Eklenecek Dersler</w:t>
            </w:r>
          </w:p>
        </w:tc>
      </w:tr>
      <w:tr w:rsidR="008916A9" w:rsidRPr="0005531F" w:rsidTr="0005531F">
        <w:trPr>
          <w:trHeight w:val="476"/>
        </w:trPr>
        <w:tc>
          <w:tcPr>
            <w:tcW w:w="423" w:type="dxa"/>
            <w:tcBorders>
              <w:left w:val="single" w:sz="18" w:space="0" w:color="auto"/>
            </w:tcBorders>
          </w:tcPr>
          <w:p w:rsidR="008916A9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Kodu</w:t>
            </w:r>
          </w:p>
        </w:tc>
        <w:tc>
          <w:tcPr>
            <w:tcW w:w="2685" w:type="dxa"/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8916A9" w:rsidRPr="0005531F" w:rsidRDefault="0005531F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Kredi/AKTS</w:t>
            </w:r>
          </w:p>
        </w:tc>
        <w:tc>
          <w:tcPr>
            <w:tcW w:w="1130" w:type="dxa"/>
            <w:tcBorders>
              <w:left w:val="single" w:sz="18" w:space="0" w:color="auto"/>
            </w:tcBorders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Kodu</w:t>
            </w:r>
          </w:p>
        </w:tc>
        <w:tc>
          <w:tcPr>
            <w:tcW w:w="3109" w:type="dxa"/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8916A9" w:rsidRPr="0005531F" w:rsidRDefault="0005531F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Kredi/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>AKTS</w:t>
            </w:r>
          </w:p>
        </w:tc>
      </w:tr>
      <w:tr w:rsidR="008916A9" w:rsidRPr="0005531F" w:rsidTr="0005531F">
        <w:trPr>
          <w:trHeight w:val="267"/>
        </w:trPr>
        <w:tc>
          <w:tcPr>
            <w:tcW w:w="423" w:type="dxa"/>
            <w:tcBorders>
              <w:left w:val="single" w:sz="18" w:space="0" w:color="auto"/>
            </w:tcBorders>
          </w:tcPr>
          <w:p w:rsidR="008916A9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531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0" w:type="dxa"/>
            <w:tcBorders>
              <w:lef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5" w:type="dxa"/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9" w:type="dxa"/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16A9" w:rsidRPr="0005531F" w:rsidTr="0005531F">
        <w:trPr>
          <w:trHeight w:val="267"/>
        </w:trPr>
        <w:tc>
          <w:tcPr>
            <w:tcW w:w="423" w:type="dxa"/>
            <w:tcBorders>
              <w:left w:val="single" w:sz="18" w:space="0" w:color="auto"/>
            </w:tcBorders>
          </w:tcPr>
          <w:p w:rsidR="008916A9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531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5" w:type="dxa"/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9" w:type="dxa"/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16A9" w:rsidRPr="0005531F" w:rsidTr="0005531F">
        <w:trPr>
          <w:trHeight w:val="267"/>
        </w:trPr>
        <w:tc>
          <w:tcPr>
            <w:tcW w:w="423" w:type="dxa"/>
            <w:tcBorders>
              <w:left w:val="single" w:sz="18" w:space="0" w:color="auto"/>
            </w:tcBorders>
          </w:tcPr>
          <w:p w:rsidR="008916A9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531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0" w:type="dxa"/>
            <w:tcBorders>
              <w:lef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5" w:type="dxa"/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0" w:type="dxa"/>
            <w:tcBorders>
              <w:lef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9" w:type="dxa"/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16A9" w:rsidRPr="0005531F" w:rsidTr="0005531F">
        <w:trPr>
          <w:trHeight w:val="267"/>
        </w:trPr>
        <w:tc>
          <w:tcPr>
            <w:tcW w:w="423" w:type="dxa"/>
            <w:tcBorders>
              <w:left w:val="single" w:sz="18" w:space="0" w:color="auto"/>
              <w:bottom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7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 xml:space="preserve">Toplam </w:t>
            </w:r>
            <w:r w:rsidR="0005531F" w:rsidRPr="0005531F">
              <w:rPr>
                <w:rFonts w:ascii="Times New Roman" w:hAnsi="Times New Roman"/>
                <w:b/>
                <w:sz w:val="20"/>
                <w:szCs w:val="24"/>
              </w:rPr>
              <w:t>Kredi/AKTS</w:t>
            </w:r>
          </w:p>
        </w:tc>
        <w:tc>
          <w:tcPr>
            <w:tcW w:w="847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05531F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24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05531F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5531F">
              <w:rPr>
                <w:rFonts w:ascii="Times New Roman" w:hAnsi="Times New Roman"/>
                <w:b/>
                <w:sz w:val="20"/>
                <w:szCs w:val="24"/>
              </w:rPr>
              <w:t xml:space="preserve">Toplam </w:t>
            </w:r>
            <w:r w:rsidR="0005531F" w:rsidRPr="0005531F">
              <w:rPr>
                <w:rFonts w:ascii="Times New Roman" w:hAnsi="Times New Roman"/>
                <w:b/>
                <w:sz w:val="20"/>
                <w:szCs w:val="24"/>
              </w:rPr>
              <w:t>Kredi/AKTS</w:t>
            </w:r>
          </w:p>
        </w:tc>
        <w:tc>
          <w:tcPr>
            <w:tcW w:w="100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05531F" w:rsidRDefault="008916A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751BB9" w:rsidRDefault="00751BB9">
      <w:pPr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250" w:tblpY="12"/>
        <w:tblW w:w="10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9"/>
      </w:tblGrid>
      <w:tr w:rsidR="00751BB9" w:rsidRPr="00F34A22" w:rsidTr="00F34A22">
        <w:trPr>
          <w:trHeight w:val="456"/>
        </w:trPr>
        <w:tc>
          <w:tcPr>
            <w:tcW w:w="10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1BB9" w:rsidRPr="00F34A22" w:rsidRDefault="00751BB9" w:rsidP="00F34A22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 xml:space="preserve">Öğrencinin İmzası:    …………………………………                               Tarih: </w:t>
            </w:r>
            <w:r w:rsidR="00815E24">
              <w:rPr>
                <w:rFonts w:ascii="Times New Roman" w:hAnsi="Times New Roman"/>
              </w:rPr>
              <w:t>…/…/201</w:t>
            </w: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:rsidR="001F077F" w:rsidRPr="001F077F" w:rsidRDefault="001F077F" w:rsidP="001F077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901"/>
        <w:tblW w:w="10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6"/>
        <w:gridCol w:w="5356"/>
      </w:tblGrid>
      <w:tr w:rsidR="00751BB9" w:rsidRPr="00F34A22" w:rsidTr="00F34A22">
        <w:trPr>
          <w:trHeight w:val="235"/>
        </w:trPr>
        <w:tc>
          <w:tcPr>
            <w:tcW w:w="1024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b/>
                <w:sz w:val="20"/>
                <w:szCs w:val="20"/>
              </w:rPr>
              <w:t>GÖNDEREN KURUM: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Öngörülen ders programının/öğrenim protokolünün uygun olduğunu onaylıyoruz.</w:t>
            </w: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51BB9" w:rsidRPr="00F34A22" w:rsidTr="00F34A22">
        <w:trPr>
          <w:trHeight w:val="1400"/>
        </w:trPr>
        <w:tc>
          <w:tcPr>
            <w:tcW w:w="48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9D6585" w:rsidRPr="00F34A22" w:rsidRDefault="009D6585" w:rsidP="009D6585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A85BB2" w:rsidRDefault="00A85BB2" w:rsidP="00A85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Bö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 w:rsidRPr="007A28C5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Başkanı veya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oord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7A28C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ör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ı/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7A28C5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Pr="007A28C5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</w:p>
          <w:p w:rsidR="00A85BB2" w:rsidRPr="007A28C5" w:rsidRDefault="00A85BB2" w:rsidP="00A85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85BB2" w:rsidRPr="00F34A22" w:rsidRDefault="00A85BB2" w:rsidP="00A85BB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A85BB2" w:rsidRDefault="00A85BB2" w:rsidP="00A85BB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Tarih                                                  </w:t>
            </w:r>
            <w:r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………………………………………………………….........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:rsidR="00A85BB2" w:rsidRPr="00F34A22" w:rsidRDefault="00A85BB2" w:rsidP="00A85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../…/201                                                 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>Kurum Koordinatörünün Adı/Soyadı</w:t>
            </w:r>
          </w:p>
          <w:p w:rsidR="00815E24" w:rsidRPr="00F34A22" w:rsidRDefault="00815E24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5E24" w:rsidRPr="00F34A22" w:rsidRDefault="00815E24" w:rsidP="00815E24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………………………………………………………………………………………………………………………………</w:t>
            </w: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 xml:space="preserve">Tarih                                 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  <w:p w:rsidR="00751BB9" w:rsidRPr="00F34A22" w:rsidRDefault="004F02D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…/…/201</w:t>
            </w:r>
          </w:p>
        </w:tc>
      </w:tr>
    </w:tbl>
    <w:p w:rsidR="001F077F" w:rsidRPr="001F077F" w:rsidRDefault="001F077F" w:rsidP="001F077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3211"/>
        <w:tblW w:w="10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6"/>
        <w:gridCol w:w="5296"/>
      </w:tblGrid>
      <w:tr w:rsidR="00751BB9" w:rsidRPr="00F34A22" w:rsidTr="00F34A22">
        <w:trPr>
          <w:trHeight w:val="232"/>
        </w:trPr>
        <w:tc>
          <w:tcPr>
            <w:tcW w:w="1024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b/>
                <w:sz w:val="20"/>
                <w:szCs w:val="20"/>
              </w:rPr>
              <w:t xml:space="preserve">KABUL EDEN KURUM: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Öngörülen ders programının/öğrenim protokolünün uygun olduğunu onaylıyoruz.</w:t>
            </w: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  <w:tr w:rsidR="00751BB9" w:rsidRPr="00F34A22" w:rsidTr="00F34A22">
        <w:trPr>
          <w:trHeight w:val="1378"/>
        </w:trPr>
        <w:tc>
          <w:tcPr>
            <w:tcW w:w="4946" w:type="dxa"/>
            <w:tcBorders>
              <w:left w:val="single" w:sz="18" w:space="0" w:color="auto"/>
              <w:bottom w:val="single" w:sz="18" w:space="0" w:color="auto"/>
            </w:tcBorders>
          </w:tcPr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A85BB2" w:rsidRDefault="00A85BB2" w:rsidP="00A85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Bö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 w:rsidRPr="007A28C5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Başkanı veya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oord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7A28C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ör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ı/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7A28C5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Pr="007A28C5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</w:p>
          <w:p w:rsidR="00A85BB2" w:rsidRPr="007A28C5" w:rsidRDefault="00A85BB2" w:rsidP="00A85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85BB2" w:rsidRPr="00F34A22" w:rsidRDefault="00A85BB2" w:rsidP="00A85BB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A85BB2" w:rsidRDefault="00A85BB2" w:rsidP="00A85BB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Tarih                                                  </w:t>
            </w:r>
            <w:r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………………………………………………………….........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:rsidR="00A85BB2" w:rsidRPr="00F34A22" w:rsidRDefault="00A85BB2" w:rsidP="00A85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../…/201                                                 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  <w:tcBorders>
              <w:bottom w:val="single" w:sz="18" w:space="0" w:color="auto"/>
              <w:right w:val="single" w:sz="18" w:space="0" w:color="auto"/>
            </w:tcBorders>
          </w:tcPr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>Kurum Koordinatörünün Adı/Soyadı</w:t>
            </w:r>
          </w:p>
          <w:p w:rsidR="004F02D9" w:rsidRPr="00F34A22" w:rsidRDefault="004F02D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Pr="004F02D9" w:rsidRDefault="004F02D9" w:rsidP="004F0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6"/>
                <w:szCs w:val="6"/>
              </w:rPr>
              <w:t xml:space="preserve">                                    ……………………………………………………………………………………………….………</w:t>
            </w: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 xml:space="preserve">Tarih                                 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  <w:p w:rsidR="00751BB9" w:rsidRPr="00F34A22" w:rsidRDefault="004F02D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…/…/201</w:t>
            </w:r>
          </w:p>
        </w:tc>
      </w:tr>
    </w:tbl>
    <w:p w:rsidR="008916A9" w:rsidRDefault="008916A9" w:rsidP="001C60AA">
      <w:pPr>
        <w:rPr>
          <w:rFonts w:ascii="Times New Roman" w:hAnsi="Times New Roman"/>
          <w:sz w:val="20"/>
          <w:szCs w:val="20"/>
        </w:rPr>
      </w:pPr>
    </w:p>
    <w:p w:rsidR="00387C0A" w:rsidRPr="008916A9" w:rsidRDefault="00387C0A" w:rsidP="00387C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87C0A" w:rsidRPr="008916A9" w:rsidSect="0023650B">
      <w:footerReference w:type="default" r:id="rId9"/>
      <w:pgSz w:w="11906" w:h="16838"/>
      <w:pgMar w:top="284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CF" w:rsidRDefault="00C879CF" w:rsidP="007141A8">
      <w:pPr>
        <w:spacing w:after="0" w:line="240" w:lineRule="auto"/>
      </w:pPr>
      <w:r>
        <w:separator/>
      </w:r>
    </w:p>
  </w:endnote>
  <w:endnote w:type="continuationSeparator" w:id="0">
    <w:p w:rsidR="00C879CF" w:rsidRDefault="00C879CF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90" w:rsidRDefault="00B83190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1519">
      <w:rPr>
        <w:noProof/>
      </w:rPr>
      <w:t>1</w:t>
    </w:r>
    <w:r>
      <w:fldChar w:fldCharType="end"/>
    </w:r>
    <w:r>
      <w:t>/2</w:t>
    </w:r>
  </w:p>
  <w:p w:rsidR="007141A8" w:rsidRPr="007141A8" w:rsidRDefault="007141A8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CF" w:rsidRDefault="00C879CF" w:rsidP="007141A8">
      <w:pPr>
        <w:spacing w:after="0" w:line="240" w:lineRule="auto"/>
      </w:pPr>
      <w:r>
        <w:separator/>
      </w:r>
    </w:p>
  </w:footnote>
  <w:footnote w:type="continuationSeparator" w:id="0">
    <w:p w:rsidR="00C879CF" w:rsidRDefault="00C879CF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DB"/>
    <w:rsid w:val="0005531F"/>
    <w:rsid w:val="00057013"/>
    <w:rsid w:val="00066876"/>
    <w:rsid w:val="000B2BF0"/>
    <w:rsid w:val="00116481"/>
    <w:rsid w:val="00183D08"/>
    <w:rsid w:val="001B053E"/>
    <w:rsid w:val="001C60AA"/>
    <w:rsid w:val="001F077F"/>
    <w:rsid w:val="0023650B"/>
    <w:rsid w:val="00240669"/>
    <w:rsid w:val="0027085A"/>
    <w:rsid w:val="00273BEF"/>
    <w:rsid w:val="002B178B"/>
    <w:rsid w:val="002B51E7"/>
    <w:rsid w:val="002D3739"/>
    <w:rsid w:val="002F5197"/>
    <w:rsid w:val="0032559E"/>
    <w:rsid w:val="00330995"/>
    <w:rsid w:val="00345491"/>
    <w:rsid w:val="003579E1"/>
    <w:rsid w:val="00385863"/>
    <w:rsid w:val="00387C0A"/>
    <w:rsid w:val="003B79C3"/>
    <w:rsid w:val="004469C6"/>
    <w:rsid w:val="00470439"/>
    <w:rsid w:val="00495E5B"/>
    <w:rsid w:val="004A47DD"/>
    <w:rsid w:val="004B2F36"/>
    <w:rsid w:val="004D2AC7"/>
    <w:rsid w:val="004F02D9"/>
    <w:rsid w:val="00536034"/>
    <w:rsid w:val="0055575F"/>
    <w:rsid w:val="005953B0"/>
    <w:rsid w:val="005B2B53"/>
    <w:rsid w:val="005E463D"/>
    <w:rsid w:val="005E55FB"/>
    <w:rsid w:val="0060441A"/>
    <w:rsid w:val="006253F2"/>
    <w:rsid w:val="00693E1E"/>
    <w:rsid w:val="006D7105"/>
    <w:rsid w:val="00712401"/>
    <w:rsid w:val="007141A8"/>
    <w:rsid w:val="00751BB9"/>
    <w:rsid w:val="007600D0"/>
    <w:rsid w:val="007A28C5"/>
    <w:rsid w:val="00813A37"/>
    <w:rsid w:val="00815E24"/>
    <w:rsid w:val="00824370"/>
    <w:rsid w:val="0083361E"/>
    <w:rsid w:val="00881994"/>
    <w:rsid w:val="008916A9"/>
    <w:rsid w:val="008D73E3"/>
    <w:rsid w:val="00930C12"/>
    <w:rsid w:val="00947A23"/>
    <w:rsid w:val="00994238"/>
    <w:rsid w:val="009C4B8B"/>
    <w:rsid w:val="009D6585"/>
    <w:rsid w:val="00A03C4B"/>
    <w:rsid w:val="00A07CC2"/>
    <w:rsid w:val="00A37D7F"/>
    <w:rsid w:val="00A41B9F"/>
    <w:rsid w:val="00A467A6"/>
    <w:rsid w:val="00A85BB2"/>
    <w:rsid w:val="00B23CDB"/>
    <w:rsid w:val="00B41519"/>
    <w:rsid w:val="00B51DDD"/>
    <w:rsid w:val="00B76E33"/>
    <w:rsid w:val="00B83190"/>
    <w:rsid w:val="00BA5AF6"/>
    <w:rsid w:val="00C86F7C"/>
    <w:rsid w:val="00C879CF"/>
    <w:rsid w:val="00CB7AF2"/>
    <w:rsid w:val="00CC5369"/>
    <w:rsid w:val="00CD108E"/>
    <w:rsid w:val="00CF581C"/>
    <w:rsid w:val="00D1545B"/>
    <w:rsid w:val="00D22D6C"/>
    <w:rsid w:val="00D3042C"/>
    <w:rsid w:val="00D5028B"/>
    <w:rsid w:val="00D83709"/>
    <w:rsid w:val="00D86C98"/>
    <w:rsid w:val="00D91247"/>
    <w:rsid w:val="00DA07CF"/>
    <w:rsid w:val="00DA1413"/>
    <w:rsid w:val="00DB628C"/>
    <w:rsid w:val="00DC299F"/>
    <w:rsid w:val="00DF7841"/>
    <w:rsid w:val="00E5789E"/>
    <w:rsid w:val="00E74BCC"/>
    <w:rsid w:val="00E92251"/>
    <w:rsid w:val="00EE40D4"/>
    <w:rsid w:val="00F34A22"/>
    <w:rsid w:val="00F50A3E"/>
    <w:rsid w:val="00FC1D54"/>
    <w:rsid w:val="00FC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CEBAB-FAF2-4508-944B-4A5A8529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BilgiChar">
    <w:name w:val="Üst 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41A8"/>
  </w:style>
  <w:style w:type="paragraph" w:styleId="AralkYok">
    <w:name w:val="No Spacing"/>
    <w:uiPriority w:val="1"/>
    <w:qFormat/>
    <w:rsid w:val="00A85B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E0ADC-49D8-43A4-8F68-D799E68C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2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pc</cp:lastModifiedBy>
  <cp:revision>3</cp:revision>
  <cp:lastPrinted>2025-12-25T08:43:00Z</cp:lastPrinted>
  <dcterms:created xsi:type="dcterms:W3CDTF">2025-12-25T08:40:00Z</dcterms:created>
  <dcterms:modified xsi:type="dcterms:W3CDTF">2025-12-25T08:45:00Z</dcterms:modified>
</cp:coreProperties>
</file>